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58A88" w14:textId="77777777" w:rsidR="00187E2A" w:rsidRDefault="00187E2A" w:rsidP="00187E2A">
      <w:pPr>
        <w:pStyle w:val="Heading1"/>
        <w:rPr>
          <w:rFonts w:eastAsia="Times New Roman"/>
          <w:b/>
          <w:color w:val="2E74B5"/>
          <w:lang w:val="en-GB"/>
        </w:rPr>
      </w:pPr>
    </w:p>
    <w:p w14:paraId="1D965938" w14:textId="1DC4B9B8" w:rsidR="00187E2A" w:rsidRPr="00433DCB" w:rsidRDefault="00187E2A" w:rsidP="00187E2A">
      <w:pPr>
        <w:pStyle w:val="Heading1"/>
        <w:rPr>
          <w:rFonts w:eastAsia="Times New Roman"/>
          <w:b/>
          <w:color w:val="2E74B5"/>
          <w:lang w:val="en-GB"/>
        </w:rPr>
      </w:pPr>
      <w:r w:rsidRPr="00433DCB">
        <w:rPr>
          <w:rFonts w:eastAsia="Times New Roman"/>
          <w:b/>
          <w:color w:val="2E74B5"/>
          <w:lang w:val="en-GB"/>
        </w:rPr>
        <w:t>Samuel Magill Sr. MBA, MCC</w:t>
      </w:r>
    </w:p>
    <w:p w14:paraId="2BE98D57" w14:textId="77777777" w:rsidR="00187E2A" w:rsidRPr="00433DCB" w:rsidRDefault="00187E2A" w:rsidP="00187E2A">
      <w:pPr>
        <w:rPr>
          <w:lang w:val="en-GB"/>
        </w:rPr>
      </w:pPr>
    </w:p>
    <w:p w14:paraId="39E00DD6" w14:textId="77777777" w:rsidR="00187E2A" w:rsidRPr="00433DCB" w:rsidRDefault="00187E2A" w:rsidP="00187E2A">
      <w:pPr>
        <w:pStyle w:val="Heading2"/>
        <w:rPr>
          <w:rFonts w:eastAsia="Times New Roman"/>
          <w:color w:val="2E74B5"/>
          <w:lang w:val="en-GB"/>
        </w:rPr>
      </w:pPr>
      <w:r w:rsidRPr="00433DCB">
        <w:rPr>
          <w:rFonts w:eastAsia="Times New Roman"/>
          <w:color w:val="2E74B5"/>
          <w:lang w:val="en-GB"/>
        </w:rPr>
        <w:t>Who am I? Part 1</w:t>
      </w:r>
    </w:p>
    <w:p w14:paraId="637F8C4D" w14:textId="77777777" w:rsidR="00187E2A" w:rsidRPr="002E6CF3" w:rsidRDefault="00187E2A" w:rsidP="00187E2A">
      <w:pPr>
        <w:rPr>
          <w:lang w:val="en-GB"/>
        </w:rPr>
      </w:pPr>
      <w:r w:rsidRPr="002E6CF3">
        <w:rPr>
          <w:lang w:val="en-GB"/>
        </w:rPr>
        <w:t xml:space="preserve">One way to respond is the typical short bio - </w:t>
      </w:r>
    </w:p>
    <w:p w14:paraId="2F3663B4" w14:textId="77777777" w:rsidR="00187E2A" w:rsidRPr="002E6CF3" w:rsidRDefault="00187E2A" w:rsidP="00187E2A">
      <w:pPr>
        <w:rPr>
          <w:lang w:val="en-GB"/>
        </w:rPr>
      </w:pPr>
      <w:r w:rsidRPr="002E6CF3">
        <w:rPr>
          <w:lang w:val="en-GB"/>
        </w:rPr>
        <w:t>Sam Magill is a pioneer in coaching supervision. Discovering the benefit of supervision while visiting Europe, Sam obtained the required training to take this important work to North America</w:t>
      </w:r>
      <w:r>
        <w:rPr>
          <w:lang w:val="en-GB"/>
        </w:rPr>
        <w:t>.</w:t>
      </w:r>
      <w:r w:rsidRPr="002E6CF3">
        <w:rPr>
          <w:lang w:val="en-GB"/>
        </w:rPr>
        <w:t xml:space="preserve"> </w:t>
      </w:r>
    </w:p>
    <w:p w14:paraId="549BC249" w14:textId="77777777" w:rsidR="00187E2A" w:rsidRPr="002E6CF3" w:rsidRDefault="00187E2A" w:rsidP="00187E2A">
      <w:pPr>
        <w:rPr>
          <w:lang w:val="en-GB"/>
        </w:rPr>
      </w:pPr>
      <w:r w:rsidRPr="002E6CF3">
        <w:rPr>
          <w:lang w:val="en-GB"/>
        </w:rPr>
        <w:t xml:space="preserve">Sam has been an executive and leadership coach for 25 years. His supervision practice now reaches </w:t>
      </w:r>
      <w:r>
        <w:rPr>
          <w:lang w:val="en-GB"/>
        </w:rPr>
        <w:t xml:space="preserve">individuals and groups in </w:t>
      </w:r>
      <w:r w:rsidRPr="002E6CF3">
        <w:rPr>
          <w:lang w:val="en-GB"/>
        </w:rPr>
        <w:t xml:space="preserve">countries around the world as well as small group supervision at his office in Washington State, USA. </w:t>
      </w:r>
    </w:p>
    <w:p w14:paraId="767958D0" w14:textId="77777777" w:rsidR="00187E2A" w:rsidRPr="002E6CF3" w:rsidRDefault="00187E2A" w:rsidP="00187E2A">
      <w:pPr>
        <w:rPr>
          <w:lang w:val="en-GB"/>
        </w:rPr>
      </w:pPr>
      <w:r w:rsidRPr="002E6CF3">
        <w:rPr>
          <w:lang w:val="en-GB"/>
        </w:rPr>
        <w:t xml:space="preserve">A Master Certified Coach (International Coach Federation), Sam began his own coaching practice since 1996. He was as an internal practitioner and manager at The Boeing Company from 1988 to 1996.  He has a Master’s in Business Administration from California State University-East Bay, 1977, is a graduate of the Hudson Institute of Santa Barbara where he also taught coaching from 2002 to 2008 and completed the accredited diploma program at the Coaching Supervision Academy, London, England, in 2010. </w:t>
      </w:r>
    </w:p>
    <w:p w14:paraId="28510BCA" w14:textId="77777777" w:rsidR="00187E2A" w:rsidRDefault="00187E2A" w:rsidP="00187E2A">
      <w:pPr>
        <w:rPr>
          <w:lang w:val="en-GB"/>
        </w:rPr>
      </w:pPr>
      <w:r w:rsidRPr="002E6CF3">
        <w:rPr>
          <w:lang w:val="en-GB"/>
        </w:rPr>
        <w:t xml:space="preserve">His broad understanding of how people work is enhanced through his work at a poet and photographer. In 2006, he published his first book of poetry, Fully Human. </w:t>
      </w:r>
    </w:p>
    <w:p w14:paraId="483E1156" w14:textId="77777777" w:rsidR="00187E2A" w:rsidRPr="002E6CF3" w:rsidRDefault="00187E2A" w:rsidP="00187E2A">
      <w:pPr>
        <w:rPr>
          <w:lang w:val="en-GB"/>
        </w:rPr>
      </w:pPr>
      <w:r>
        <w:rPr>
          <w:lang w:val="en-GB"/>
        </w:rPr>
        <w:t xml:space="preserve">Sam is Programme Leader for CSA’s work in North America. </w:t>
      </w:r>
    </w:p>
    <w:p w14:paraId="102BD8A0" w14:textId="77777777" w:rsidR="00187E2A" w:rsidRPr="00433DCB" w:rsidRDefault="00187E2A" w:rsidP="00187E2A">
      <w:pPr>
        <w:pStyle w:val="Heading2"/>
        <w:rPr>
          <w:rFonts w:eastAsia="Times New Roman"/>
          <w:color w:val="2E74B5"/>
          <w:lang w:val="en-GB"/>
        </w:rPr>
      </w:pPr>
      <w:r w:rsidRPr="00433DCB">
        <w:rPr>
          <w:rFonts w:eastAsia="Times New Roman"/>
          <w:color w:val="2E74B5"/>
          <w:lang w:val="en-GB"/>
        </w:rPr>
        <w:t>Who am I? Part 2</w:t>
      </w:r>
    </w:p>
    <w:p w14:paraId="7D22376E" w14:textId="77777777" w:rsidR="00187E2A" w:rsidRPr="002E6CF3" w:rsidRDefault="00187E2A" w:rsidP="00187E2A">
      <w:pPr>
        <w:rPr>
          <w:lang w:val="en-GB"/>
        </w:rPr>
      </w:pPr>
      <w:r w:rsidRPr="002E6CF3">
        <w:rPr>
          <w:lang w:val="en-GB"/>
        </w:rPr>
        <w:t xml:space="preserve">A better way to answer this question in the CSA context, is the describe myself as a seeker, a </w:t>
      </w:r>
      <w:proofErr w:type="spellStart"/>
      <w:r w:rsidRPr="002E6CF3">
        <w:rPr>
          <w:lang w:val="en-GB"/>
        </w:rPr>
        <w:t>traveler</w:t>
      </w:r>
      <w:proofErr w:type="spellEnd"/>
      <w:r w:rsidRPr="002E6CF3">
        <w:rPr>
          <w:lang w:val="en-GB"/>
        </w:rPr>
        <w:t xml:space="preserve">, an adventurer. In reading my journals from about age 18 to the recent past, I discovered a strong cord of consistency. I have strived for authenticity, for strong relationships and for increasingly mature ethics. Most of all, I have maintained an effort to become human. In that vein, I have been a poet and photographer and I’m moved when I look at my photo </w:t>
      </w:r>
      <w:proofErr w:type="spellStart"/>
      <w:r w:rsidRPr="002E6CF3">
        <w:rPr>
          <w:lang w:val="en-GB"/>
        </w:rPr>
        <w:t>catalog</w:t>
      </w:r>
      <w:proofErr w:type="spellEnd"/>
      <w:r w:rsidRPr="002E6CF3">
        <w:rPr>
          <w:lang w:val="en-GB"/>
        </w:rPr>
        <w:t xml:space="preserve"> of all the amazing places I have been and people I have met. They make my world beautiful.</w:t>
      </w:r>
    </w:p>
    <w:p w14:paraId="24B577D7" w14:textId="77777777" w:rsidR="00187E2A" w:rsidRPr="002E6CF3" w:rsidRDefault="00187E2A" w:rsidP="00187E2A">
      <w:pPr>
        <w:rPr>
          <w:lang w:val="en-GB"/>
        </w:rPr>
      </w:pPr>
      <w:r w:rsidRPr="002E6CF3">
        <w:rPr>
          <w:lang w:val="en-GB"/>
        </w:rPr>
        <w:t xml:space="preserve">Another way to describe myself is as a storyteller. As I move around, meeting new people in various contexts, I collect stories.  It’s my experience that our stories are far more instructive and more easily remembered than other forms of teaching or conveying ideas. </w:t>
      </w:r>
    </w:p>
    <w:p w14:paraId="27C1E210" w14:textId="77777777" w:rsidR="00187E2A" w:rsidRDefault="00187E2A" w:rsidP="00187E2A">
      <w:pPr>
        <w:pStyle w:val="Heading2"/>
        <w:rPr>
          <w:rFonts w:eastAsia="Times New Roman"/>
          <w:color w:val="2E74B5"/>
          <w:lang w:val="en-GB"/>
        </w:rPr>
      </w:pPr>
    </w:p>
    <w:p w14:paraId="60C336C4" w14:textId="18705036" w:rsidR="00187E2A" w:rsidRPr="00433DCB" w:rsidRDefault="00187E2A" w:rsidP="00187E2A">
      <w:pPr>
        <w:pStyle w:val="Heading2"/>
        <w:rPr>
          <w:rFonts w:eastAsia="Times New Roman"/>
          <w:color w:val="2E74B5"/>
          <w:lang w:val="en-GB"/>
        </w:rPr>
      </w:pPr>
      <w:r w:rsidRPr="00433DCB">
        <w:rPr>
          <w:rFonts w:eastAsia="Times New Roman"/>
          <w:color w:val="2E74B5"/>
          <w:lang w:val="en-GB"/>
        </w:rPr>
        <w:t>How do I supervise?</w:t>
      </w:r>
    </w:p>
    <w:p w14:paraId="5102790B" w14:textId="540A4D5D" w:rsidR="00187E2A" w:rsidRPr="002E6CF3" w:rsidRDefault="00187E2A" w:rsidP="00187E2A">
      <w:pPr>
        <w:rPr>
          <w:lang w:val="en-GB"/>
        </w:rPr>
      </w:pPr>
      <w:r w:rsidRPr="002E6CF3">
        <w:rPr>
          <w:lang w:val="en-GB"/>
        </w:rPr>
        <w:t xml:space="preserve">The CSA metaphor of supervision being a walk in the garden is wholly aligned with how I supervise. Last winter, I got to walk in a redwood tree grove in California with my then 18-month old grandson. As we walked along the pathway his eye level was that of moss-covered logs lining the way. Every few feet he would stop, look at the moss and say in a big voice, “WOW! That is how I supervise. Co-creating a safe enough place for adults to walk in a place of fresh discovery is the very greatest delight in all my professional work. There is always something more to be noticed in the supervisee, the supervisor, our relationship, the energetic field and the garden. </w:t>
      </w:r>
    </w:p>
    <w:p w14:paraId="66EA8CBC" w14:textId="77777777" w:rsidR="00187E2A" w:rsidRDefault="00187E2A" w:rsidP="00187E2A">
      <w:pPr>
        <w:rPr>
          <w:lang w:val="en-GB"/>
        </w:rPr>
      </w:pPr>
      <w:r w:rsidRPr="002E6CF3">
        <w:rPr>
          <w:lang w:val="en-GB"/>
        </w:rPr>
        <w:t>Practically speaking, I live on the West Coast of North America and typically work wit</w:t>
      </w:r>
      <w:r>
        <w:rPr>
          <w:lang w:val="en-GB"/>
        </w:rPr>
        <w:t>h people in Europe at about 4pm</w:t>
      </w:r>
      <w:r w:rsidRPr="002E6CF3">
        <w:rPr>
          <w:lang w:val="en-GB"/>
        </w:rPr>
        <w:t xml:space="preserve"> UK time.</w:t>
      </w:r>
    </w:p>
    <w:p w14:paraId="4F25FE29" w14:textId="77777777" w:rsidR="00187E2A" w:rsidRDefault="00187E2A" w:rsidP="00187E2A">
      <w:pPr>
        <w:rPr>
          <w:lang w:val="en-GB"/>
        </w:rPr>
      </w:pPr>
    </w:p>
    <w:p w14:paraId="7F943A04" w14:textId="77777777" w:rsidR="00187E2A" w:rsidRPr="001C27D1" w:rsidRDefault="00187E2A" w:rsidP="00187E2A">
      <w:pPr>
        <w:rPr>
          <w:lang w:val="fr-FR"/>
        </w:rPr>
      </w:pPr>
      <w:r w:rsidRPr="001C27D1">
        <w:rPr>
          <w:lang w:val="fr-FR"/>
        </w:rPr>
        <w:t xml:space="preserve">Samuel P </w:t>
      </w:r>
      <w:proofErr w:type="spellStart"/>
      <w:r w:rsidRPr="001C27D1">
        <w:rPr>
          <w:lang w:val="fr-FR"/>
        </w:rPr>
        <w:t>Magill</w:t>
      </w:r>
      <w:proofErr w:type="spellEnd"/>
    </w:p>
    <w:p w14:paraId="7482A476" w14:textId="77777777" w:rsidR="00187E2A" w:rsidRPr="001C27D1" w:rsidRDefault="00187E2A" w:rsidP="00187E2A">
      <w:pPr>
        <w:rPr>
          <w:lang w:val="fr-FR"/>
        </w:rPr>
      </w:pPr>
      <w:r w:rsidRPr="001C27D1">
        <w:rPr>
          <w:lang w:val="fr-FR"/>
        </w:rPr>
        <w:t xml:space="preserve">Email </w:t>
      </w:r>
      <w:r w:rsidRPr="001C27D1">
        <w:rPr>
          <w:lang w:val="fr-FR"/>
        </w:rPr>
        <w:tab/>
      </w:r>
      <w:r w:rsidRPr="001C27D1">
        <w:rPr>
          <w:lang w:val="fr-FR"/>
        </w:rPr>
        <w:tab/>
      </w:r>
      <w:hyperlink r:id="rId6" w:history="1">
        <w:r w:rsidRPr="001C27D1">
          <w:rPr>
            <w:rStyle w:val="Hyperlink"/>
            <w:lang w:val="fr-FR"/>
          </w:rPr>
          <w:t>sam@sammagill.com</w:t>
        </w:r>
      </w:hyperlink>
    </w:p>
    <w:p w14:paraId="52EC2A31" w14:textId="77777777" w:rsidR="00187E2A" w:rsidRPr="001C27D1" w:rsidRDefault="00187E2A" w:rsidP="00187E2A">
      <w:pPr>
        <w:rPr>
          <w:lang w:val="fr-FR"/>
        </w:rPr>
      </w:pPr>
      <w:proofErr w:type="spellStart"/>
      <w:r w:rsidRPr="001C27D1">
        <w:rPr>
          <w:lang w:val="fr-FR"/>
        </w:rPr>
        <w:t>Website</w:t>
      </w:r>
      <w:proofErr w:type="spellEnd"/>
      <w:r w:rsidRPr="001C27D1">
        <w:rPr>
          <w:lang w:val="fr-FR"/>
        </w:rPr>
        <w:t xml:space="preserve"> </w:t>
      </w:r>
      <w:r w:rsidRPr="001C27D1">
        <w:rPr>
          <w:lang w:val="fr-FR"/>
        </w:rPr>
        <w:tab/>
      </w:r>
      <w:hyperlink r:id="rId7" w:history="1">
        <w:r w:rsidRPr="001C27D1">
          <w:rPr>
            <w:rStyle w:val="Hyperlink"/>
            <w:lang w:val="fr-FR"/>
          </w:rPr>
          <w:t>www.sammagill.com</w:t>
        </w:r>
      </w:hyperlink>
    </w:p>
    <w:p w14:paraId="491B8639" w14:textId="77777777" w:rsidR="00187E2A" w:rsidRPr="001C27D1" w:rsidRDefault="00187E2A" w:rsidP="00187E2A">
      <w:pPr>
        <w:rPr>
          <w:lang w:val="fr-FR"/>
        </w:rPr>
      </w:pPr>
      <w:r w:rsidRPr="001C27D1">
        <w:rPr>
          <w:lang w:val="fr-FR"/>
        </w:rPr>
        <w:t xml:space="preserve">Office </w:t>
      </w:r>
      <w:r w:rsidRPr="001C27D1">
        <w:rPr>
          <w:lang w:val="fr-FR"/>
        </w:rPr>
        <w:tab/>
      </w:r>
      <w:r w:rsidRPr="001C27D1">
        <w:rPr>
          <w:lang w:val="fr-FR"/>
        </w:rPr>
        <w:tab/>
        <w:t>425-787-0846</w:t>
      </w:r>
    </w:p>
    <w:p w14:paraId="3FF90C2D" w14:textId="77777777" w:rsidR="00187E2A" w:rsidRPr="001C27D1" w:rsidRDefault="00187E2A" w:rsidP="00187E2A">
      <w:pPr>
        <w:rPr>
          <w:lang w:val="fr-FR"/>
        </w:rPr>
      </w:pPr>
      <w:r w:rsidRPr="001C27D1">
        <w:rPr>
          <w:lang w:val="fr-FR"/>
        </w:rPr>
        <w:t xml:space="preserve">Mobile </w:t>
      </w:r>
      <w:r w:rsidRPr="001C27D1">
        <w:rPr>
          <w:lang w:val="fr-FR"/>
        </w:rPr>
        <w:tab/>
      </w:r>
      <w:r w:rsidRPr="001C27D1">
        <w:rPr>
          <w:lang w:val="fr-FR"/>
        </w:rPr>
        <w:tab/>
        <w:t>425-501-0399</w:t>
      </w:r>
    </w:p>
    <w:p w14:paraId="50550186" w14:textId="77777777" w:rsidR="00187E2A" w:rsidRPr="001C27D1" w:rsidRDefault="00187E2A" w:rsidP="00187E2A">
      <w:pPr>
        <w:rPr>
          <w:lang w:val="fr-FR"/>
        </w:rPr>
      </w:pPr>
    </w:p>
    <w:p w14:paraId="4CFF1D1C" w14:textId="153B44A2" w:rsidR="00EC373F" w:rsidRPr="009D4E76" w:rsidRDefault="00EC373F" w:rsidP="009D4E76"/>
    <w:sectPr w:rsidR="00EC373F" w:rsidRPr="009D4E76" w:rsidSect="00EB5C9D">
      <w:headerReference w:type="default" r:id="rId8"/>
      <w:footerReference w:type="default" r:id="rId9"/>
      <w:pgSz w:w="11906" w:h="16838"/>
      <w:pgMar w:top="1138" w:right="1138" w:bottom="1138" w:left="1138" w:header="706"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A0F59" w14:textId="77777777" w:rsidR="00C61825" w:rsidRDefault="00C61825">
      <w:r>
        <w:separator/>
      </w:r>
    </w:p>
  </w:endnote>
  <w:endnote w:type="continuationSeparator" w:id="0">
    <w:p w14:paraId="36411BF2" w14:textId="77777777" w:rsidR="00C61825" w:rsidRDefault="00C6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F5F8F" w14:textId="77777777" w:rsidR="00EB5C9D" w:rsidRDefault="00EB5C9D" w:rsidP="00EB5C9D">
    <w:pPr>
      <w:tabs>
        <w:tab w:val="center" w:pos="4320"/>
        <w:tab w:val="right" w:pos="8505"/>
      </w:tabs>
      <w:spacing w:after="0" w:line="360" w:lineRule="auto"/>
      <w:contextualSpacing/>
      <w:jc w:val="center"/>
      <w:rPr>
        <w:rFonts w:ascii="Arial" w:eastAsiaTheme="minorEastAsia" w:hAnsi="Arial" w:cs="Arial"/>
        <w:b/>
        <w:color w:val="1C9BA4"/>
        <w:sz w:val="20"/>
        <w:szCs w:val="20"/>
      </w:rPr>
    </w:pPr>
    <w:bookmarkStart w:id="0" w:name="_Hlk3042784"/>
    <w:bookmarkStart w:id="1" w:name="_Hlk775029"/>
    <w:bookmarkStart w:id="2" w:name="_Hlk775030"/>
  </w:p>
  <w:p w14:paraId="363D1615" w14:textId="77777777" w:rsidR="00EB5C9D" w:rsidRPr="00F409CD" w:rsidRDefault="00EB5C9D" w:rsidP="00EB5C9D">
    <w:pPr>
      <w:tabs>
        <w:tab w:val="center" w:pos="4320"/>
        <w:tab w:val="right" w:pos="8505"/>
      </w:tabs>
      <w:spacing w:after="0" w:line="360" w:lineRule="auto"/>
      <w:contextualSpacing/>
      <w:rPr>
        <w:sz w:val="20"/>
        <w:szCs w:val="20"/>
      </w:rPr>
    </w:pPr>
  </w:p>
  <w:p w14:paraId="7F7F6649" w14:textId="43E1D547" w:rsidR="00EC7838" w:rsidRPr="00EB5C9D" w:rsidRDefault="00EB5C9D" w:rsidP="00EB5C9D">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2336" behindDoc="0" locked="0" layoutInCell="1" allowOverlap="1" wp14:anchorId="06D5FACD" wp14:editId="5A033A0D">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w:t>
    </w:r>
    <w:bookmarkEnd w:id="1"/>
    <w:bookmarkEnd w:id="2"/>
    <w:r w:rsidRPr="00F409CD">
      <w:rPr>
        <w:rFonts w:ascii="Arial" w:eastAsiaTheme="minorEastAsia" w:hAnsi="Arial" w:cs="Arial"/>
        <w:color w:val="1C9BA4"/>
        <w:sz w:val="20"/>
        <w:szCs w:val="20"/>
      </w:rPr>
      <w:t xml:space="preserve">  UK VAT Registered – 310 0873 4</w:t>
    </w:r>
    <w:r>
      <w:rPr>
        <w:rFonts w:ascii="Arial" w:eastAsiaTheme="minorEastAsia" w:hAnsi="Arial" w:cs="Arial"/>
        <w:color w:val="1C9BA4"/>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949B7" w14:textId="77777777" w:rsidR="00C61825" w:rsidRDefault="00C61825">
      <w:r>
        <w:separator/>
      </w:r>
    </w:p>
  </w:footnote>
  <w:footnote w:type="continuationSeparator" w:id="0">
    <w:p w14:paraId="2A054554" w14:textId="77777777" w:rsidR="00C61825" w:rsidRDefault="00C6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4CA5" w14:textId="77777777" w:rsidR="00EB5C9D" w:rsidRDefault="00EB5C9D" w:rsidP="00EB5C9D">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73F30B02" wp14:editId="4DFA30CE">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F803758" w14:textId="77777777" w:rsidR="00EB5C9D" w:rsidRDefault="00EB5C9D" w:rsidP="00EB5C9D">
    <w:pPr>
      <w:pStyle w:val="Header"/>
      <w:jc w:val="right"/>
      <w:rPr>
        <w:rFonts w:ascii="Arial" w:eastAsiaTheme="minorEastAsia" w:hAnsi="Arial" w:cs="Arial"/>
        <w:color w:val="1C9BA4"/>
        <w:sz w:val="20"/>
        <w:szCs w:val="20"/>
      </w:rPr>
    </w:pPr>
  </w:p>
  <w:p w14:paraId="74D83043" w14:textId="77777777" w:rsidR="00EB5C9D" w:rsidRPr="00F409CD" w:rsidRDefault="00C61825" w:rsidP="00EB5C9D">
    <w:pPr>
      <w:pStyle w:val="Header"/>
      <w:jc w:val="right"/>
      <w:rPr>
        <w:rFonts w:ascii="Arial" w:eastAsiaTheme="minorEastAsia" w:hAnsi="Arial" w:cs="Arial"/>
        <w:color w:val="1C9BA4"/>
        <w:sz w:val="20"/>
        <w:szCs w:val="20"/>
      </w:rPr>
    </w:pPr>
    <w:hyperlink r:id="rId2" w:history="1"/>
  </w:p>
  <w:p w14:paraId="24C07FF0" w14:textId="77777777" w:rsidR="00EB5C9D" w:rsidRPr="002D23F3" w:rsidRDefault="00EB5C9D" w:rsidP="00EB5C9D">
    <w:pPr>
      <w:pStyle w:val="Header"/>
      <w:jc w:val="right"/>
      <w:rPr>
        <w:sz w:val="20"/>
        <w:szCs w:val="20"/>
      </w:rPr>
    </w:pPr>
  </w:p>
  <w:p w14:paraId="07F8EEEF" w14:textId="77777777" w:rsidR="00EB5C9D" w:rsidRPr="002D23F3" w:rsidRDefault="00EB5C9D" w:rsidP="00EB5C9D">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122F2A07" wp14:editId="366C0431">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7AB77DFF" w14:textId="114D5930" w:rsidR="00EC7838" w:rsidRDefault="00EC78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56"/>
    <w:rsid w:val="00024F51"/>
    <w:rsid w:val="000263FB"/>
    <w:rsid w:val="000A1F51"/>
    <w:rsid w:val="00106DF1"/>
    <w:rsid w:val="0011612D"/>
    <w:rsid w:val="001368A9"/>
    <w:rsid w:val="00187E2A"/>
    <w:rsid w:val="001E6D64"/>
    <w:rsid w:val="002B0307"/>
    <w:rsid w:val="002C50EA"/>
    <w:rsid w:val="002F2201"/>
    <w:rsid w:val="00323BB2"/>
    <w:rsid w:val="00337B09"/>
    <w:rsid w:val="003B6456"/>
    <w:rsid w:val="003D77AD"/>
    <w:rsid w:val="0042366F"/>
    <w:rsid w:val="004D333C"/>
    <w:rsid w:val="005D02DA"/>
    <w:rsid w:val="005F12DE"/>
    <w:rsid w:val="006042B5"/>
    <w:rsid w:val="007D1305"/>
    <w:rsid w:val="007D36B3"/>
    <w:rsid w:val="00954DB7"/>
    <w:rsid w:val="0099138E"/>
    <w:rsid w:val="00996464"/>
    <w:rsid w:val="009C0E16"/>
    <w:rsid w:val="009D4E76"/>
    <w:rsid w:val="009F017E"/>
    <w:rsid w:val="00A0710B"/>
    <w:rsid w:val="00AE2077"/>
    <w:rsid w:val="00B4787C"/>
    <w:rsid w:val="00B65D7F"/>
    <w:rsid w:val="00B82EF6"/>
    <w:rsid w:val="00B8560E"/>
    <w:rsid w:val="00BE0F22"/>
    <w:rsid w:val="00BF778C"/>
    <w:rsid w:val="00C2480B"/>
    <w:rsid w:val="00C4778A"/>
    <w:rsid w:val="00C61825"/>
    <w:rsid w:val="00CA24A7"/>
    <w:rsid w:val="00D94F36"/>
    <w:rsid w:val="00E210A8"/>
    <w:rsid w:val="00E42C83"/>
    <w:rsid w:val="00EA0118"/>
    <w:rsid w:val="00EB5C9D"/>
    <w:rsid w:val="00EC373F"/>
    <w:rsid w:val="00EC7838"/>
    <w:rsid w:val="00ED67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235EB"/>
  <w15:docId w15:val="{1CC08D9C-4073-42D7-A493-B0832515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9D4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E76"/>
    <w:rPr>
      <w:rFonts w:ascii="Helvetica" w:hAnsi="Helvetica"/>
      <w:sz w:val="22"/>
      <w:szCs w:val="24"/>
      <w:lang w:val="en-US"/>
    </w:rPr>
  </w:style>
  <w:style w:type="paragraph" w:styleId="Footer">
    <w:name w:val="footer"/>
    <w:basedOn w:val="Normal"/>
    <w:link w:val="FooterChar"/>
    <w:unhideWhenUsed/>
    <w:rsid w:val="009D4E76"/>
    <w:pPr>
      <w:tabs>
        <w:tab w:val="center" w:pos="4513"/>
        <w:tab w:val="right" w:pos="9026"/>
      </w:tabs>
      <w:spacing w:after="0" w:line="240" w:lineRule="auto"/>
    </w:pPr>
  </w:style>
  <w:style w:type="character" w:customStyle="1" w:styleId="FooterChar">
    <w:name w:val="Footer Char"/>
    <w:basedOn w:val="DefaultParagraphFont"/>
    <w:link w:val="Footer"/>
    <w:rsid w:val="009D4E76"/>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mmagi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sammagil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2</cp:revision>
  <dcterms:created xsi:type="dcterms:W3CDTF">2020-07-30T18:30:00Z</dcterms:created>
  <dcterms:modified xsi:type="dcterms:W3CDTF">2020-07-30T18:30:00Z</dcterms:modified>
</cp:coreProperties>
</file>